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39" w:rsidRDefault="00E45039" w:rsidP="005F5FFA">
      <w:pPr>
        <w:pStyle w:val="ListParagraph"/>
        <w:ind w:left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E45039" w:rsidRDefault="00E45039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45039" w:rsidRDefault="00E45039" w:rsidP="00A657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27 июня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b/>
            <w:sz w:val="28"/>
            <w:szCs w:val="28"/>
          </w:rPr>
          <w:t xml:space="preserve">2017 </w:t>
        </w:r>
        <w:r w:rsidRPr="00745D1C">
          <w:rPr>
            <w:rFonts w:ascii="Times New Roman" w:hAnsi="Times New Roman"/>
            <w:b/>
            <w:sz w:val="28"/>
            <w:szCs w:val="28"/>
          </w:rPr>
          <w:t>г</w:t>
        </w:r>
      </w:smartTag>
      <w:r w:rsidRPr="00745D1C">
        <w:rPr>
          <w:rFonts w:ascii="Times New Roman" w:hAnsi="Times New Roman"/>
          <w:b/>
          <w:sz w:val="28"/>
          <w:szCs w:val="28"/>
        </w:rPr>
        <w:t xml:space="preserve">. № 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E45039" w:rsidRDefault="00E45039" w:rsidP="00867E3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560E">
        <w:rPr>
          <w:rFonts w:ascii="Times New Roman" w:hAnsi="Times New Roman"/>
          <w:b/>
          <w:sz w:val="28"/>
          <w:szCs w:val="28"/>
          <w:lang w:eastAsia="ru-RU"/>
        </w:rPr>
        <w:t xml:space="preserve">О взаимодействии уполномоченных должностных лиц Администрации города Кургана и сотрудников УМВД России по </w:t>
      </w:r>
    </w:p>
    <w:p w:rsidR="00E45039" w:rsidRPr="00867E3D" w:rsidRDefault="00E45039" w:rsidP="00867E3D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A4560E">
        <w:rPr>
          <w:rFonts w:ascii="Times New Roman" w:hAnsi="Times New Roman"/>
          <w:b/>
          <w:sz w:val="28"/>
          <w:szCs w:val="28"/>
          <w:lang w:eastAsia="ru-RU"/>
        </w:rPr>
        <w:t>г. Кургану при выявлении административных правонарушений, предусмотренных Законом Курганской области от 20.11.1995 г. № 25 «Об административных правонарушениях на территории Курганской области»</w:t>
      </w:r>
    </w:p>
    <w:p w:rsidR="00E45039" w:rsidRPr="00A32724" w:rsidRDefault="00E45039" w:rsidP="00875F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5039" w:rsidRPr="006E44E8" w:rsidRDefault="00E45039" w:rsidP="00167322">
      <w:pPr>
        <w:pStyle w:val="NormalWeb"/>
        <w:keepLines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7322">
        <w:rPr>
          <w:sz w:val="28"/>
          <w:szCs w:val="28"/>
        </w:rPr>
        <w:t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Кургана от 22.12.2010 г. № 254, заслушав и обсудив информацию</w:t>
      </w:r>
      <w:r>
        <w:rPr>
          <w:sz w:val="28"/>
          <w:szCs w:val="28"/>
        </w:rPr>
        <w:t xml:space="preserve"> </w:t>
      </w:r>
      <w:r w:rsidRPr="00995B15">
        <w:rPr>
          <w:sz w:val="28"/>
          <w:szCs w:val="28"/>
        </w:rPr>
        <w:t xml:space="preserve">Руководителя Администрации города Кургана </w:t>
      </w:r>
      <w:r>
        <w:rPr>
          <w:sz w:val="28"/>
          <w:szCs w:val="28"/>
        </w:rPr>
        <w:t xml:space="preserve">и </w:t>
      </w:r>
      <w:r w:rsidRPr="00995B15">
        <w:rPr>
          <w:sz w:val="28"/>
          <w:szCs w:val="28"/>
        </w:rPr>
        <w:t xml:space="preserve">начальника УМВД России по города Кургану </w:t>
      </w:r>
      <w:r w:rsidRPr="006E44E8">
        <w:rPr>
          <w:sz w:val="28"/>
          <w:szCs w:val="28"/>
        </w:rPr>
        <w:t>о взаимодействии уполномоченных должностных лиц Администрации города Кургана и сотрудников УМВД России по</w:t>
      </w:r>
      <w:r>
        <w:rPr>
          <w:sz w:val="28"/>
          <w:szCs w:val="28"/>
        </w:rPr>
        <w:t xml:space="preserve"> </w:t>
      </w:r>
      <w:r w:rsidRPr="006E44E8">
        <w:rPr>
          <w:sz w:val="28"/>
          <w:szCs w:val="28"/>
        </w:rPr>
        <w:t xml:space="preserve">г. Кургану при выявлении административных правонарушений, предусмотренных Законом Курганской области от 20.11.1995 г. № 25 «Об административных правонарушениях на территории Курганской области» межведомственный Совет при Главе города Кургана по профилактике правонарушений  </w:t>
      </w:r>
      <w:r w:rsidRPr="006E44E8">
        <w:rPr>
          <w:b/>
          <w:bCs/>
          <w:sz w:val="28"/>
          <w:szCs w:val="28"/>
        </w:rPr>
        <w:t>решил:</w:t>
      </w:r>
      <w:r w:rsidRPr="006E44E8">
        <w:rPr>
          <w:sz w:val="28"/>
          <w:szCs w:val="28"/>
        </w:rPr>
        <w:t xml:space="preserve">             </w:t>
      </w:r>
    </w:p>
    <w:p w:rsidR="00E45039" w:rsidRPr="006E44E8" w:rsidRDefault="00E45039" w:rsidP="00167322">
      <w:pPr>
        <w:pStyle w:val="NormalWeb"/>
        <w:keepLines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44E8">
        <w:rPr>
          <w:sz w:val="28"/>
          <w:szCs w:val="28"/>
        </w:rPr>
        <w:t>1. Информацию принять к сведению.</w:t>
      </w:r>
    </w:p>
    <w:p w:rsidR="00E45039" w:rsidRPr="006E44E8" w:rsidRDefault="00E45039" w:rsidP="00867244">
      <w:pPr>
        <w:pStyle w:val="western"/>
        <w:keepLines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44E8">
        <w:rPr>
          <w:sz w:val="28"/>
          <w:szCs w:val="28"/>
        </w:rPr>
        <w:t>2. Рекомендовать УМВД России по городу Кургану</w:t>
      </w:r>
      <w:r w:rsidRPr="00867244">
        <w:rPr>
          <w:sz w:val="28"/>
          <w:szCs w:val="28"/>
        </w:rPr>
        <w:t xml:space="preserve"> </w:t>
      </w:r>
      <w:r w:rsidRPr="006E44E8">
        <w:rPr>
          <w:sz w:val="28"/>
          <w:szCs w:val="28"/>
        </w:rPr>
        <w:t>своевременно и в полном объеме представлять материалы об административных правонарушениях в адрес Администрации города Кургана</w:t>
      </w:r>
    </w:p>
    <w:p w:rsidR="00E45039" w:rsidRPr="006E44E8" w:rsidRDefault="00E45039" w:rsidP="00867244">
      <w:pPr>
        <w:pStyle w:val="western"/>
        <w:keepLines/>
        <w:widowControl w:val="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6E44E8">
        <w:rPr>
          <w:sz w:val="28"/>
          <w:szCs w:val="28"/>
        </w:rPr>
        <w:t>(срок – постоянно)</w:t>
      </w:r>
      <w:r>
        <w:rPr>
          <w:sz w:val="28"/>
          <w:szCs w:val="28"/>
        </w:rPr>
        <w:t>.</w:t>
      </w:r>
    </w:p>
    <w:p w:rsidR="00E45039" w:rsidRDefault="00E45039" w:rsidP="00167322">
      <w:pPr>
        <w:pStyle w:val="western"/>
        <w:keepLines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E44E8">
        <w:rPr>
          <w:sz w:val="28"/>
          <w:szCs w:val="28"/>
        </w:rPr>
        <w:t xml:space="preserve"> Рекомендовать </w:t>
      </w:r>
      <w:r>
        <w:rPr>
          <w:sz w:val="28"/>
          <w:szCs w:val="28"/>
        </w:rPr>
        <w:t>Администрацией города Кургана</w:t>
      </w:r>
      <w:r w:rsidRPr="006E44E8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 с</w:t>
      </w:r>
      <w:r w:rsidRPr="006E44E8">
        <w:rPr>
          <w:sz w:val="28"/>
          <w:szCs w:val="28"/>
        </w:rPr>
        <w:t xml:space="preserve"> УМВД России по городу Кургану</w:t>
      </w:r>
      <w:r>
        <w:rPr>
          <w:sz w:val="28"/>
          <w:szCs w:val="28"/>
        </w:rPr>
        <w:t>:</w:t>
      </w:r>
    </w:p>
    <w:p w:rsidR="00E45039" w:rsidRDefault="00E45039" w:rsidP="00167322">
      <w:pPr>
        <w:pStyle w:val="western"/>
        <w:keepLines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  усилить межведомственное взаимодействие по реализации комплекса мер, направленных на выявление и пресечение незаконной предпринимательской деятельности вне мест, установленных органами местного самоуправления на территории города Кургана</w:t>
      </w:r>
    </w:p>
    <w:p w:rsidR="00E45039" w:rsidRDefault="00E45039" w:rsidP="00167322">
      <w:pPr>
        <w:pStyle w:val="western"/>
        <w:keepLines/>
        <w:widowControl w:val="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6E44E8">
        <w:rPr>
          <w:sz w:val="28"/>
          <w:szCs w:val="28"/>
        </w:rPr>
        <w:t xml:space="preserve"> (срок – </w:t>
      </w:r>
      <w:r>
        <w:rPr>
          <w:sz w:val="28"/>
          <w:szCs w:val="28"/>
        </w:rPr>
        <w:t xml:space="preserve">2 полугодие </w:t>
      </w:r>
      <w:smartTag w:uri="urn:schemas-microsoft-com:office:smarttags" w:element="metricconverter">
        <w:smartTagPr>
          <w:attr w:name="ProductID" w:val="2017 г"/>
        </w:smartTagPr>
        <w:r w:rsidRPr="006E44E8">
          <w:rPr>
            <w:sz w:val="28"/>
            <w:szCs w:val="28"/>
          </w:rPr>
          <w:t>201</w:t>
        </w:r>
        <w:r>
          <w:rPr>
            <w:sz w:val="28"/>
            <w:szCs w:val="28"/>
          </w:rPr>
          <w:t>7</w:t>
        </w:r>
        <w:r w:rsidRPr="006E44E8">
          <w:rPr>
            <w:sz w:val="28"/>
            <w:szCs w:val="28"/>
          </w:rPr>
          <w:t xml:space="preserve"> г</w:t>
        </w:r>
      </w:smartTag>
      <w:r w:rsidRPr="006E44E8">
        <w:rPr>
          <w:sz w:val="28"/>
          <w:szCs w:val="28"/>
        </w:rPr>
        <w:t>.)</w:t>
      </w:r>
      <w:r>
        <w:rPr>
          <w:sz w:val="28"/>
          <w:szCs w:val="28"/>
        </w:rPr>
        <w:t>;</w:t>
      </w:r>
    </w:p>
    <w:p w:rsidR="00E45039" w:rsidRDefault="00E45039" w:rsidP="008B7C85">
      <w:pPr>
        <w:pStyle w:val="western"/>
        <w:keepLines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 организовать на системной основе работу по уведомлению об ответственности правонарушителей уклоняющихся от явки для составления и рассмотрения административных материалов</w:t>
      </w:r>
    </w:p>
    <w:p w:rsidR="00E45039" w:rsidRDefault="00E45039" w:rsidP="008B7C85">
      <w:pPr>
        <w:pStyle w:val="western"/>
        <w:keepLines/>
        <w:widowControl w:val="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Pr="006E44E8">
        <w:rPr>
          <w:sz w:val="28"/>
          <w:szCs w:val="28"/>
        </w:rPr>
        <w:t xml:space="preserve">срок – </w:t>
      </w:r>
      <w:r>
        <w:rPr>
          <w:sz w:val="28"/>
          <w:szCs w:val="28"/>
        </w:rPr>
        <w:t xml:space="preserve">2 полугодие </w:t>
      </w:r>
      <w:smartTag w:uri="urn:schemas-microsoft-com:office:smarttags" w:element="metricconverter">
        <w:smartTagPr>
          <w:attr w:name="ProductID" w:val="2017 г"/>
        </w:smartTagPr>
        <w:r w:rsidRPr="006E44E8">
          <w:rPr>
            <w:sz w:val="28"/>
            <w:szCs w:val="28"/>
          </w:rPr>
          <w:t>201</w:t>
        </w:r>
        <w:r>
          <w:rPr>
            <w:sz w:val="28"/>
            <w:szCs w:val="28"/>
          </w:rPr>
          <w:t>7</w:t>
        </w:r>
        <w:r w:rsidRPr="006E44E8">
          <w:rPr>
            <w:sz w:val="28"/>
            <w:szCs w:val="28"/>
          </w:rPr>
          <w:t xml:space="preserve"> г</w:t>
        </w:r>
      </w:smartTag>
      <w:r w:rsidRPr="006E44E8">
        <w:rPr>
          <w:sz w:val="28"/>
          <w:szCs w:val="28"/>
        </w:rPr>
        <w:t>.)</w:t>
      </w:r>
      <w:r>
        <w:rPr>
          <w:sz w:val="28"/>
          <w:szCs w:val="28"/>
        </w:rPr>
        <w:t>.</w:t>
      </w:r>
    </w:p>
    <w:p w:rsidR="00E45039" w:rsidRDefault="00E45039" w:rsidP="008B7C85">
      <w:pPr>
        <w:pStyle w:val="western"/>
        <w:keepLines/>
        <w:widowControl w:val="0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E45039" w:rsidRPr="006E44E8" w:rsidRDefault="00E45039" w:rsidP="00167322">
      <w:pPr>
        <w:pStyle w:val="western"/>
        <w:keepLines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E44E8">
        <w:rPr>
          <w:sz w:val="28"/>
          <w:szCs w:val="28"/>
        </w:rPr>
        <w:t>. Рекомендовать Администрации города Кургана</w:t>
      </w:r>
      <w:r>
        <w:rPr>
          <w:sz w:val="28"/>
          <w:szCs w:val="28"/>
        </w:rPr>
        <w:t xml:space="preserve"> </w:t>
      </w:r>
      <w:r w:rsidRPr="006E44E8">
        <w:rPr>
          <w:sz w:val="28"/>
          <w:szCs w:val="28"/>
        </w:rPr>
        <w:t>повысить качество работы и контроль за сроками при составлении протоколов и привлечении к административной ответственности граждан, нарушающих Закона Курганской области от 20.11.1995 г. № 25 «Об административных правонарушениях на территории Курганской области»</w:t>
      </w:r>
    </w:p>
    <w:p w:rsidR="00E45039" w:rsidRDefault="00E45039" w:rsidP="00167322">
      <w:pPr>
        <w:pStyle w:val="western"/>
        <w:keepLines/>
        <w:widowControl w:val="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6E44E8">
        <w:rPr>
          <w:sz w:val="28"/>
          <w:szCs w:val="28"/>
        </w:rPr>
        <w:t>(срок – постоянно)</w:t>
      </w:r>
      <w:r>
        <w:rPr>
          <w:sz w:val="28"/>
          <w:szCs w:val="28"/>
        </w:rPr>
        <w:t>.</w:t>
      </w:r>
    </w:p>
    <w:p w:rsidR="00E45039" w:rsidRDefault="00E45039" w:rsidP="00167322">
      <w:pPr>
        <w:pStyle w:val="western"/>
        <w:keepLines/>
        <w:widowControl w:val="0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E45039" w:rsidRPr="006E44E8" w:rsidRDefault="00E45039" w:rsidP="00167322">
      <w:pPr>
        <w:pStyle w:val="western"/>
        <w:keepLines/>
        <w:widowControl w:val="0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E45039" w:rsidRPr="006E44E8" w:rsidRDefault="00E45039" w:rsidP="00167322">
      <w:pPr>
        <w:pStyle w:val="western"/>
        <w:keepLines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E44E8">
        <w:rPr>
          <w:sz w:val="28"/>
          <w:szCs w:val="28"/>
        </w:rPr>
        <w:t>. Информацию о выполнении настоящего решения представить в межведомственный Совет в срок до 20.12.201</w:t>
      </w:r>
      <w:r>
        <w:rPr>
          <w:sz w:val="28"/>
          <w:szCs w:val="28"/>
        </w:rPr>
        <w:t>7</w:t>
      </w:r>
      <w:r w:rsidRPr="006E44E8">
        <w:rPr>
          <w:sz w:val="28"/>
          <w:szCs w:val="28"/>
        </w:rPr>
        <w:t xml:space="preserve"> г.</w:t>
      </w:r>
    </w:p>
    <w:p w:rsidR="00E45039" w:rsidRPr="006E44E8" w:rsidRDefault="00E45039" w:rsidP="00167322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E44E8">
        <w:rPr>
          <w:sz w:val="28"/>
          <w:szCs w:val="28"/>
        </w:rPr>
        <w:t>. Контроль за исполнением настоящего решения возложить на Руководителя Администрации города Кургана, начальника УМВД России по городу Кургану.</w:t>
      </w:r>
    </w:p>
    <w:p w:rsidR="00E45039" w:rsidRDefault="00E45039" w:rsidP="001673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5039" w:rsidRDefault="00E45039" w:rsidP="001673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5039" w:rsidRPr="00A32724" w:rsidRDefault="00E45039" w:rsidP="001673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6"/>
        <w:gridCol w:w="4786"/>
      </w:tblGrid>
      <w:tr w:rsidR="00E45039" w:rsidRPr="00A32724" w:rsidTr="00A65702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E45039" w:rsidRPr="00A32724" w:rsidRDefault="00E45039" w:rsidP="00A6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2724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Совета,</w:t>
            </w:r>
          </w:p>
          <w:p w:rsidR="00E45039" w:rsidRPr="00A32724" w:rsidRDefault="00E45039" w:rsidP="00A6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2724">
              <w:rPr>
                <w:rFonts w:ascii="Times New Roman" w:hAnsi="Times New Roman"/>
                <w:sz w:val="28"/>
                <w:szCs w:val="28"/>
                <w:lang w:eastAsia="ru-RU"/>
              </w:rPr>
              <w:t>Глава города Кургана</w:t>
            </w:r>
            <w:r w:rsidRPr="00A32724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</w:t>
            </w:r>
            <w:r w:rsidRPr="00A3272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</w:t>
            </w:r>
            <w:r w:rsidRPr="00A32724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A32724">
              <w:rPr>
                <w:rFonts w:ascii="Times New Roman" w:hAnsi="Times New Roman"/>
                <w:sz w:val="28"/>
                <w:szCs w:val="28"/>
              </w:rPr>
              <w:t>.В. Руденко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45039" w:rsidRPr="00A32724" w:rsidRDefault="00E45039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5039" w:rsidRPr="00105D0E" w:rsidRDefault="00E45039" w:rsidP="00966E18">
      <w:bookmarkStart w:id="0" w:name="_GoBack"/>
      <w:bookmarkEnd w:id="0"/>
    </w:p>
    <w:sectPr w:rsidR="00E45039" w:rsidRPr="00105D0E" w:rsidSect="000B6C3F">
      <w:headerReference w:type="even" r:id="rId7"/>
      <w:headerReference w:type="default" r:id="rId8"/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039" w:rsidRDefault="00E45039">
      <w:r>
        <w:separator/>
      </w:r>
    </w:p>
  </w:endnote>
  <w:endnote w:type="continuationSeparator" w:id="1">
    <w:p w:rsidR="00E45039" w:rsidRDefault="00E45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039" w:rsidRDefault="00E45039">
      <w:r>
        <w:separator/>
      </w:r>
    </w:p>
  </w:footnote>
  <w:footnote w:type="continuationSeparator" w:id="1">
    <w:p w:rsidR="00E45039" w:rsidRDefault="00E45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39" w:rsidRDefault="00E45039" w:rsidP="00B034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5039" w:rsidRDefault="00E4503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039" w:rsidRDefault="00E45039" w:rsidP="00B034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45039" w:rsidRDefault="00E450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307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66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66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0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802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838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874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2D4B"/>
    <w:rsid w:val="00003090"/>
    <w:rsid w:val="00005F85"/>
    <w:rsid w:val="00010514"/>
    <w:rsid w:val="00012223"/>
    <w:rsid w:val="0002694D"/>
    <w:rsid w:val="00027D52"/>
    <w:rsid w:val="000316EF"/>
    <w:rsid w:val="00031AF1"/>
    <w:rsid w:val="000334A8"/>
    <w:rsid w:val="000335B9"/>
    <w:rsid w:val="00040C05"/>
    <w:rsid w:val="00043B7D"/>
    <w:rsid w:val="00043E2E"/>
    <w:rsid w:val="00045F3B"/>
    <w:rsid w:val="00050AE8"/>
    <w:rsid w:val="0005267D"/>
    <w:rsid w:val="00052A7A"/>
    <w:rsid w:val="00061FF9"/>
    <w:rsid w:val="00066D8E"/>
    <w:rsid w:val="00070CF1"/>
    <w:rsid w:val="00072A94"/>
    <w:rsid w:val="00073DC5"/>
    <w:rsid w:val="000758DA"/>
    <w:rsid w:val="000829C6"/>
    <w:rsid w:val="00093DE3"/>
    <w:rsid w:val="000A46FD"/>
    <w:rsid w:val="000A66FD"/>
    <w:rsid w:val="000B1E41"/>
    <w:rsid w:val="000B2188"/>
    <w:rsid w:val="000B2CAB"/>
    <w:rsid w:val="000B52CD"/>
    <w:rsid w:val="000B6C3F"/>
    <w:rsid w:val="000C5104"/>
    <w:rsid w:val="000C7320"/>
    <w:rsid w:val="000D02B4"/>
    <w:rsid w:val="000D0836"/>
    <w:rsid w:val="000D0C2A"/>
    <w:rsid w:val="000D2AC2"/>
    <w:rsid w:val="000D489A"/>
    <w:rsid w:val="000D7E5F"/>
    <w:rsid w:val="000E46E6"/>
    <w:rsid w:val="000E5A43"/>
    <w:rsid w:val="000E735E"/>
    <w:rsid w:val="000F1DD4"/>
    <w:rsid w:val="000F1E8E"/>
    <w:rsid w:val="000F5530"/>
    <w:rsid w:val="00100FD7"/>
    <w:rsid w:val="001045BF"/>
    <w:rsid w:val="001049A4"/>
    <w:rsid w:val="00105D0E"/>
    <w:rsid w:val="001064DE"/>
    <w:rsid w:val="001071EF"/>
    <w:rsid w:val="001146A4"/>
    <w:rsid w:val="00125D67"/>
    <w:rsid w:val="001327E3"/>
    <w:rsid w:val="001349F7"/>
    <w:rsid w:val="00147154"/>
    <w:rsid w:val="001471B1"/>
    <w:rsid w:val="00147A37"/>
    <w:rsid w:val="00150985"/>
    <w:rsid w:val="00155293"/>
    <w:rsid w:val="0015623F"/>
    <w:rsid w:val="00156CFF"/>
    <w:rsid w:val="0016087E"/>
    <w:rsid w:val="00161CA1"/>
    <w:rsid w:val="00162255"/>
    <w:rsid w:val="00167322"/>
    <w:rsid w:val="00182056"/>
    <w:rsid w:val="00185722"/>
    <w:rsid w:val="00186F46"/>
    <w:rsid w:val="00192721"/>
    <w:rsid w:val="00194137"/>
    <w:rsid w:val="00195CA9"/>
    <w:rsid w:val="00196CDD"/>
    <w:rsid w:val="001A385C"/>
    <w:rsid w:val="001B01A4"/>
    <w:rsid w:val="001C2D95"/>
    <w:rsid w:val="001C58F7"/>
    <w:rsid w:val="001D25BA"/>
    <w:rsid w:val="001D7A2F"/>
    <w:rsid w:val="001E4A37"/>
    <w:rsid w:val="001E4C45"/>
    <w:rsid w:val="001F4A3E"/>
    <w:rsid w:val="00205CFA"/>
    <w:rsid w:val="002077CF"/>
    <w:rsid w:val="00207E42"/>
    <w:rsid w:val="00215498"/>
    <w:rsid w:val="00217C29"/>
    <w:rsid w:val="00222981"/>
    <w:rsid w:val="00225ADB"/>
    <w:rsid w:val="00235AE7"/>
    <w:rsid w:val="002409D4"/>
    <w:rsid w:val="00241555"/>
    <w:rsid w:val="0024725C"/>
    <w:rsid w:val="00251A8F"/>
    <w:rsid w:val="00255A97"/>
    <w:rsid w:val="002575F0"/>
    <w:rsid w:val="00266D21"/>
    <w:rsid w:val="00271F2B"/>
    <w:rsid w:val="002736CC"/>
    <w:rsid w:val="00284265"/>
    <w:rsid w:val="00287BF5"/>
    <w:rsid w:val="002922A4"/>
    <w:rsid w:val="00295365"/>
    <w:rsid w:val="00295851"/>
    <w:rsid w:val="00297FAC"/>
    <w:rsid w:val="002B4F71"/>
    <w:rsid w:val="002B76FB"/>
    <w:rsid w:val="002C24EC"/>
    <w:rsid w:val="002C449B"/>
    <w:rsid w:val="002C69FD"/>
    <w:rsid w:val="002C79B7"/>
    <w:rsid w:val="002D2214"/>
    <w:rsid w:val="002D2FB8"/>
    <w:rsid w:val="002D4C89"/>
    <w:rsid w:val="002D60DD"/>
    <w:rsid w:val="002D71AA"/>
    <w:rsid w:val="002E05BD"/>
    <w:rsid w:val="002E2BEF"/>
    <w:rsid w:val="00310774"/>
    <w:rsid w:val="00313545"/>
    <w:rsid w:val="003145FD"/>
    <w:rsid w:val="0031547B"/>
    <w:rsid w:val="00315ABE"/>
    <w:rsid w:val="003279D4"/>
    <w:rsid w:val="00333AB2"/>
    <w:rsid w:val="00335844"/>
    <w:rsid w:val="00346235"/>
    <w:rsid w:val="00352C14"/>
    <w:rsid w:val="00362512"/>
    <w:rsid w:val="00366448"/>
    <w:rsid w:val="00370E9B"/>
    <w:rsid w:val="00382923"/>
    <w:rsid w:val="00384B5F"/>
    <w:rsid w:val="00384E05"/>
    <w:rsid w:val="00395D3A"/>
    <w:rsid w:val="003A022E"/>
    <w:rsid w:val="003A1933"/>
    <w:rsid w:val="003A1A96"/>
    <w:rsid w:val="003A681E"/>
    <w:rsid w:val="003B1DAA"/>
    <w:rsid w:val="003B40F3"/>
    <w:rsid w:val="003B4A79"/>
    <w:rsid w:val="003B552F"/>
    <w:rsid w:val="003B5B47"/>
    <w:rsid w:val="003B6F7A"/>
    <w:rsid w:val="003B708F"/>
    <w:rsid w:val="003C0EB4"/>
    <w:rsid w:val="003C1B37"/>
    <w:rsid w:val="003D77CC"/>
    <w:rsid w:val="003E0686"/>
    <w:rsid w:val="003F02D9"/>
    <w:rsid w:val="003F28B8"/>
    <w:rsid w:val="003F47AF"/>
    <w:rsid w:val="004078D8"/>
    <w:rsid w:val="00410337"/>
    <w:rsid w:val="00410EE8"/>
    <w:rsid w:val="00416036"/>
    <w:rsid w:val="004168A8"/>
    <w:rsid w:val="00417419"/>
    <w:rsid w:val="00417629"/>
    <w:rsid w:val="004227C2"/>
    <w:rsid w:val="00422D4C"/>
    <w:rsid w:val="00425E78"/>
    <w:rsid w:val="0042744A"/>
    <w:rsid w:val="0043110A"/>
    <w:rsid w:val="00432B4E"/>
    <w:rsid w:val="00433A69"/>
    <w:rsid w:val="00441957"/>
    <w:rsid w:val="004456E7"/>
    <w:rsid w:val="00445A6A"/>
    <w:rsid w:val="00447588"/>
    <w:rsid w:val="00451224"/>
    <w:rsid w:val="0045435E"/>
    <w:rsid w:val="004610BB"/>
    <w:rsid w:val="0046362F"/>
    <w:rsid w:val="00467138"/>
    <w:rsid w:val="004671EF"/>
    <w:rsid w:val="004721E9"/>
    <w:rsid w:val="00477128"/>
    <w:rsid w:val="00482025"/>
    <w:rsid w:val="0048550A"/>
    <w:rsid w:val="0049030A"/>
    <w:rsid w:val="00491ECD"/>
    <w:rsid w:val="004A074D"/>
    <w:rsid w:val="004A1CD3"/>
    <w:rsid w:val="004A4990"/>
    <w:rsid w:val="004A7526"/>
    <w:rsid w:val="004C1F54"/>
    <w:rsid w:val="004C4801"/>
    <w:rsid w:val="004D244D"/>
    <w:rsid w:val="004D6EB7"/>
    <w:rsid w:val="004E3937"/>
    <w:rsid w:val="004E6F48"/>
    <w:rsid w:val="004F00FC"/>
    <w:rsid w:val="00500237"/>
    <w:rsid w:val="005018A2"/>
    <w:rsid w:val="0051662E"/>
    <w:rsid w:val="00526FFF"/>
    <w:rsid w:val="00530AEA"/>
    <w:rsid w:val="00535505"/>
    <w:rsid w:val="00541210"/>
    <w:rsid w:val="00545180"/>
    <w:rsid w:val="005511E5"/>
    <w:rsid w:val="00554506"/>
    <w:rsid w:val="00556D1F"/>
    <w:rsid w:val="00560F39"/>
    <w:rsid w:val="00570047"/>
    <w:rsid w:val="00570872"/>
    <w:rsid w:val="00573A5D"/>
    <w:rsid w:val="00584113"/>
    <w:rsid w:val="005852E0"/>
    <w:rsid w:val="005857D2"/>
    <w:rsid w:val="00591FF5"/>
    <w:rsid w:val="00594D39"/>
    <w:rsid w:val="00597C81"/>
    <w:rsid w:val="005A1072"/>
    <w:rsid w:val="005A4CD2"/>
    <w:rsid w:val="005A6F23"/>
    <w:rsid w:val="005B6B0B"/>
    <w:rsid w:val="005C379A"/>
    <w:rsid w:val="005C5B1E"/>
    <w:rsid w:val="005D465E"/>
    <w:rsid w:val="005D48CB"/>
    <w:rsid w:val="005E091E"/>
    <w:rsid w:val="005E1341"/>
    <w:rsid w:val="005E5571"/>
    <w:rsid w:val="005E5BDA"/>
    <w:rsid w:val="005F168E"/>
    <w:rsid w:val="005F4A0F"/>
    <w:rsid w:val="005F5FFA"/>
    <w:rsid w:val="00602155"/>
    <w:rsid w:val="00602340"/>
    <w:rsid w:val="0060248A"/>
    <w:rsid w:val="00611A46"/>
    <w:rsid w:val="00615AD3"/>
    <w:rsid w:val="00623A1A"/>
    <w:rsid w:val="006307EA"/>
    <w:rsid w:val="00632786"/>
    <w:rsid w:val="00634662"/>
    <w:rsid w:val="006504BF"/>
    <w:rsid w:val="0066059C"/>
    <w:rsid w:val="00667B37"/>
    <w:rsid w:val="00671C17"/>
    <w:rsid w:val="00677DE0"/>
    <w:rsid w:val="00682D58"/>
    <w:rsid w:val="006853D6"/>
    <w:rsid w:val="00694DE6"/>
    <w:rsid w:val="006A7859"/>
    <w:rsid w:val="006B17F1"/>
    <w:rsid w:val="006B1945"/>
    <w:rsid w:val="006D19C9"/>
    <w:rsid w:val="006D693B"/>
    <w:rsid w:val="006E3065"/>
    <w:rsid w:val="006E357C"/>
    <w:rsid w:val="006E44E8"/>
    <w:rsid w:val="006E5276"/>
    <w:rsid w:val="006E5557"/>
    <w:rsid w:val="006F4382"/>
    <w:rsid w:val="006F731A"/>
    <w:rsid w:val="00700860"/>
    <w:rsid w:val="00701A8D"/>
    <w:rsid w:val="0070524A"/>
    <w:rsid w:val="00711BDC"/>
    <w:rsid w:val="007169BE"/>
    <w:rsid w:val="00717E6A"/>
    <w:rsid w:val="007202BD"/>
    <w:rsid w:val="0072166B"/>
    <w:rsid w:val="0072246F"/>
    <w:rsid w:val="00724B33"/>
    <w:rsid w:val="007330A2"/>
    <w:rsid w:val="00745D1C"/>
    <w:rsid w:val="00751A6F"/>
    <w:rsid w:val="00774E51"/>
    <w:rsid w:val="007758F4"/>
    <w:rsid w:val="007A3A63"/>
    <w:rsid w:val="007B3CBC"/>
    <w:rsid w:val="007B52E4"/>
    <w:rsid w:val="007B5712"/>
    <w:rsid w:val="007C1150"/>
    <w:rsid w:val="007C1F8F"/>
    <w:rsid w:val="007C5807"/>
    <w:rsid w:val="007C599C"/>
    <w:rsid w:val="007C6DC0"/>
    <w:rsid w:val="007D509C"/>
    <w:rsid w:val="007D5C69"/>
    <w:rsid w:val="007D704B"/>
    <w:rsid w:val="007D7400"/>
    <w:rsid w:val="007E1442"/>
    <w:rsid w:val="007E61DC"/>
    <w:rsid w:val="007E7859"/>
    <w:rsid w:val="007F22F0"/>
    <w:rsid w:val="007F57CB"/>
    <w:rsid w:val="007F6F6C"/>
    <w:rsid w:val="007F7771"/>
    <w:rsid w:val="00800DF8"/>
    <w:rsid w:val="00805BC9"/>
    <w:rsid w:val="00806B93"/>
    <w:rsid w:val="00810881"/>
    <w:rsid w:val="008116A4"/>
    <w:rsid w:val="00816035"/>
    <w:rsid w:val="008170F4"/>
    <w:rsid w:val="00822EB4"/>
    <w:rsid w:val="008314F3"/>
    <w:rsid w:val="00832707"/>
    <w:rsid w:val="00846627"/>
    <w:rsid w:val="008500A3"/>
    <w:rsid w:val="00856594"/>
    <w:rsid w:val="00861122"/>
    <w:rsid w:val="00861F2C"/>
    <w:rsid w:val="00865DC9"/>
    <w:rsid w:val="00867244"/>
    <w:rsid w:val="00867E3D"/>
    <w:rsid w:val="00871602"/>
    <w:rsid w:val="0087430D"/>
    <w:rsid w:val="00875F12"/>
    <w:rsid w:val="00876676"/>
    <w:rsid w:val="00881349"/>
    <w:rsid w:val="00885163"/>
    <w:rsid w:val="00885B32"/>
    <w:rsid w:val="0089402B"/>
    <w:rsid w:val="008966CA"/>
    <w:rsid w:val="008A03F9"/>
    <w:rsid w:val="008A3C67"/>
    <w:rsid w:val="008A6D81"/>
    <w:rsid w:val="008B16EE"/>
    <w:rsid w:val="008B484A"/>
    <w:rsid w:val="008B7C43"/>
    <w:rsid w:val="008B7C85"/>
    <w:rsid w:val="008C712B"/>
    <w:rsid w:val="008D1E07"/>
    <w:rsid w:val="008E4654"/>
    <w:rsid w:val="008E538A"/>
    <w:rsid w:val="008E5C83"/>
    <w:rsid w:val="008F5A8D"/>
    <w:rsid w:val="009011DF"/>
    <w:rsid w:val="00905B60"/>
    <w:rsid w:val="00910605"/>
    <w:rsid w:val="0091081A"/>
    <w:rsid w:val="009138B0"/>
    <w:rsid w:val="00914BE1"/>
    <w:rsid w:val="0092259B"/>
    <w:rsid w:val="00926DAC"/>
    <w:rsid w:val="00930C75"/>
    <w:rsid w:val="00944843"/>
    <w:rsid w:val="00944D3E"/>
    <w:rsid w:val="00952F81"/>
    <w:rsid w:val="009630B3"/>
    <w:rsid w:val="009657B3"/>
    <w:rsid w:val="00966E18"/>
    <w:rsid w:val="0097018F"/>
    <w:rsid w:val="00970413"/>
    <w:rsid w:val="00972A73"/>
    <w:rsid w:val="00973F01"/>
    <w:rsid w:val="00981517"/>
    <w:rsid w:val="00981E79"/>
    <w:rsid w:val="009877EE"/>
    <w:rsid w:val="00993F35"/>
    <w:rsid w:val="00995B15"/>
    <w:rsid w:val="00996697"/>
    <w:rsid w:val="009A6BB1"/>
    <w:rsid w:val="009B3CBD"/>
    <w:rsid w:val="009B4EE8"/>
    <w:rsid w:val="009C0BFD"/>
    <w:rsid w:val="009C46E6"/>
    <w:rsid w:val="009C79E0"/>
    <w:rsid w:val="009D370A"/>
    <w:rsid w:val="009D745E"/>
    <w:rsid w:val="009E526B"/>
    <w:rsid w:val="009E700F"/>
    <w:rsid w:val="009F1B7B"/>
    <w:rsid w:val="009F7C23"/>
    <w:rsid w:val="00A019AA"/>
    <w:rsid w:val="00A0281B"/>
    <w:rsid w:val="00A04BA1"/>
    <w:rsid w:val="00A05971"/>
    <w:rsid w:val="00A063EC"/>
    <w:rsid w:val="00A17FAC"/>
    <w:rsid w:val="00A2265A"/>
    <w:rsid w:val="00A265AD"/>
    <w:rsid w:val="00A32724"/>
    <w:rsid w:val="00A32BBC"/>
    <w:rsid w:val="00A43E0B"/>
    <w:rsid w:val="00A4560E"/>
    <w:rsid w:val="00A47625"/>
    <w:rsid w:val="00A5048F"/>
    <w:rsid w:val="00A53C60"/>
    <w:rsid w:val="00A565F2"/>
    <w:rsid w:val="00A57CE4"/>
    <w:rsid w:val="00A6280B"/>
    <w:rsid w:val="00A65702"/>
    <w:rsid w:val="00A71590"/>
    <w:rsid w:val="00A83E87"/>
    <w:rsid w:val="00A84BC8"/>
    <w:rsid w:val="00A87F19"/>
    <w:rsid w:val="00A94020"/>
    <w:rsid w:val="00A9454E"/>
    <w:rsid w:val="00A94991"/>
    <w:rsid w:val="00AA1652"/>
    <w:rsid w:val="00AA2D98"/>
    <w:rsid w:val="00AA58BE"/>
    <w:rsid w:val="00AB2692"/>
    <w:rsid w:val="00AC10CB"/>
    <w:rsid w:val="00AD353B"/>
    <w:rsid w:val="00AD5F1D"/>
    <w:rsid w:val="00AD67FD"/>
    <w:rsid w:val="00AE4140"/>
    <w:rsid w:val="00AF56B8"/>
    <w:rsid w:val="00AF5789"/>
    <w:rsid w:val="00B02742"/>
    <w:rsid w:val="00B02DB0"/>
    <w:rsid w:val="00B0343B"/>
    <w:rsid w:val="00B03E7E"/>
    <w:rsid w:val="00B05631"/>
    <w:rsid w:val="00B10C3F"/>
    <w:rsid w:val="00B11438"/>
    <w:rsid w:val="00B117CE"/>
    <w:rsid w:val="00B20B37"/>
    <w:rsid w:val="00B23FC6"/>
    <w:rsid w:val="00B24A44"/>
    <w:rsid w:val="00B34D8B"/>
    <w:rsid w:val="00B35FFC"/>
    <w:rsid w:val="00B3653E"/>
    <w:rsid w:val="00B36D94"/>
    <w:rsid w:val="00B41F8C"/>
    <w:rsid w:val="00B511EA"/>
    <w:rsid w:val="00B51698"/>
    <w:rsid w:val="00B57D08"/>
    <w:rsid w:val="00B650BE"/>
    <w:rsid w:val="00B76EF7"/>
    <w:rsid w:val="00B8022F"/>
    <w:rsid w:val="00B8654A"/>
    <w:rsid w:val="00B95B66"/>
    <w:rsid w:val="00B974C2"/>
    <w:rsid w:val="00BB1CD4"/>
    <w:rsid w:val="00BB466D"/>
    <w:rsid w:val="00BC7DF0"/>
    <w:rsid w:val="00BD7D0D"/>
    <w:rsid w:val="00BE0153"/>
    <w:rsid w:val="00BE3592"/>
    <w:rsid w:val="00BE67A6"/>
    <w:rsid w:val="00BF237A"/>
    <w:rsid w:val="00C0092A"/>
    <w:rsid w:val="00C07D93"/>
    <w:rsid w:val="00C1531D"/>
    <w:rsid w:val="00C20775"/>
    <w:rsid w:val="00C2274B"/>
    <w:rsid w:val="00C2339E"/>
    <w:rsid w:val="00C24973"/>
    <w:rsid w:val="00C2579D"/>
    <w:rsid w:val="00C268E7"/>
    <w:rsid w:val="00C31BF3"/>
    <w:rsid w:val="00C351CF"/>
    <w:rsid w:val="00C35891"/>
    <w:rsid w:val="00C50C4A"/>
    <w:rsid w:val="00C51AFB"/>
    <w:rsid w:val="00C5647F"/>
    <w:rsid w:val="00C62CC9"/>
    <w:rsid w:val="00C67084"/>
    <w:rsid w:val="00C67FE5"/>
    <w:rsid w:val="00C73CA0"/>
    <w:rsid w:val="00C74B78"/>
    <w:rsid w:val="00C81DCB"/>
    <w:rsid w:val="00C83C35"/>
    <w:rsid w:val="00C91B65"/>
    <w:rsid w:val="00C92B0D"/>
    <w:rsid w:val="00C93FE5"/>
    <w:rsid w:val="00C95945"/>
    <w:rsid w:val="00CA11E2"/>
    <w:rsid w:val="00CA77E0"/>
    <w:rsid w:val="00CB5637"/>
    <w:rsid w:val="00CB5EC9"/>
    <w:rsid w:val="00CD0C07"/>
    <w:rsid w:val="00CD4862"/>
    <w:rsid w:val="00CD4B44"/>
    <w:rsid w:val="00CE3A12"/>
    <w:rsid w:val="00CF263E"/>
    <w:rsid w:val="00CF3A4D"/>
    <w:rsid w:val="00CF3BD2"/>
    <w:rsid w:val="00CF7093"/>
    <w:rsid w:val="00D00326"/>
    <w:rsid w:val="00D03044"/>
    <w:rsid w:val="00D05EC7"/>
    <w:rsid w:val="00D15211"/>
    <w:rsid w:val="00D25C39"/>
    <w:rsid w:val="00D27070"/>
    <w:rsid w:val="00D31303"/>
    <w:rsid w:val="00D334E8"/>
    <w:rsid w:val="00D34D29"/>
    <w:rsid w:val="00D35910"/>
    <w:rsid w:val="00D3661A"/>
    <w:rsid w:val="00D36FC1"/>
    <w:rsid w:val="00D43E81"/>
    <w:rsid w:val="00D444FD"/>
    <w:rsid w:val="00D5034E"/>
    <w:rsid w:val="00D62983"/>
    <w:rsid w:val="00D62D61"/>
    <w:rsid w:val="00D640D7"/>
    <w:rsid w:val="00D64E96"/>
    <w:rsid w:val="00D702F9"/>
    <w:rsid w:val="00D707F7"/>
    <w:rsid w:val="00D7225E"/>
    <w:rsid w:val="00D74181"/>
    <w:rsid w:val="00D755EA"/>
    <w:rsid w:val="00D82DA4"/>
    <w:rsid w:val="00D977FD"/>
    <w:rsid w:val="00DB0A53"/>
    <w:rsid w:val="00DB1431"/>
    <w:rsid w:val="00DB220B"/>
    <w:rsid w:val="00DB5288"/>
    <w:rsid w:val="00DD6F4D"/>
    <w:rsid w:val="00DE34E6"/>
    <w:rsid w:val="00DF1F2B"/>
    <w:rsid w:val="00DF6454"/>
    <w:rsid w:val="00E06BA9"/>
    <w:rsid w:val="00E0709D"/>
    <w:rsid w:val="00E109A4"/>
    <w:rsid w:val="00E1514F"/>
    <w:rsid w:val="00E17969"/>
    <w:rsid w:val="00E22741"/>
    <w:rsid w:val="00E2768C"/>
    <w:rsid w:val="00E30384"/>
    <w:rsid w:val="00E32ED2"/>
    <w:rsid w:val="00E45039"/>
    <w:rsid w:val="00E50108"/>
    <w:rsid w:val="00E50A07"/>
    <w:rsid w:val="00E529DB"/>
    <w:rsid w:val="00E53D00"/>
    <w:rsid w:val="00E56893"/>
    <w:rsid w:val="00E57CEC"/>
    <w:rsid w:val="00E9363E"/>
    <w:rsid w:val="00E94D27"/>
    <w:rsid w:val="00EA0123"/>
    <w:rsid w:val="00EA3880"/>
    <w:rsid w:val="00EB4821"/>
    <w:rsid w:val="00EB5D59"/>
    <w:rsid w:val="00EC1B9D"/>
    <w:rsid w:val="00ED0904"/>
    <w:rsid w:val="00ED6335"/>
    <w:rsid w:val="00EE35EB"/>
    <w:rsid w:val="00EE3AAD"/>
    <w:rsid w:val="00EE714F"/>
    <w:rsid w:val="00EF3542"/>
    <w:rsid w:val="00F00FFE"/>
    <w:rsid w:val="00F06011"/>
    <w:rsid w:val="00F16CED"/>
    <w:rsid w:val="00F17497"/>
    <w:rsid w:val="00F26615"/>
    <w:rsid w:val="00F33B04"/>
    <w:rsid w:val="00F33BA4"/>
    <w:rsid w:val="00F434A9"/>
    <w:rsid w:val="00F50E86"/>
    <w:rsid w:val="00F53D93"/>
    <w:rsid w:val="00F64457"/>
    <w:rsid w:val="00F71BD1"/>
    <w:rsid w:val="00F71D7E"/>
    <w:rsid w:val="00F7671E"/>
    <w:rsid w:val="00F7697F"/>
    <w:rsid w:val="00F76B8F"/>
    <w:rsid w:val="00F81E94"/>
    <w:rsid w:val="00F8215A"/>
    <w:rsid w:val="00F90595"/>
    <w:rsid w:val="00F9540B"/>
    <w:rsid w:val="00FA0D22"/>
    <w:rsid w:val="00FA1B82"/>
    <w:rsid w:val="00FA3F9F"/>
    <w:rsid w:val="00FB7831"/>
    <w:rsid w:val="00FC0090"/>
    <w:rsid w:val="00FD04F2"/>
    <w:rsid w:val="00FD3FD6"/>
    <w:rsid w:val="00FD6505"/>
    <w:rsid w:val="00FD6DAF"/>
    <w:rsid w:val="00FE0382"/>
    <w:rsid w:val="00FE0535"/>
    <w:rsid w:val="00FE0D04"/>
    <w:rsid w:val="00FE4349"/>
    <w:rsid w:val="00FE460E"/>
    <w:rsid w:val="00FE6726"/>
    <w:rsid w:val="00FF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  <w:contextualSpacing/>
    </w:pPr>
  </w:style>
  <w:style w:type="table" w:styleId="TableGrid">
    <w:name w:val="Table Grid"/>
    <w:basedOn w:val="TableNormal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551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10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0B6C3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84BC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6C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14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959</TotalTime>
  <Pages>2</Pages>
  <Words>391</Words>
  <Characters>2231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Бойко</cp:lastModifiedBy>
  <cp:revision>180</cp:revision>
  <cp:lastPrinted>2017-06-30T09:02:00Z</cp:lastPrinted>
  <dcterms:created xsi:type="dcterms:W3CDTF">2012-11-27T02:50:00Z</dcterms:created>
  <dcterms:modified xsi:type="dcterms:W3CDTF">2017-07-04T08:50:00Z</dcterms:modified>
</cp:coreProperties>
</file>